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BA38" w14:textId="77777777" w:rsidR="00FC3259" w:rsidRDefault="00FC3259">
      <w:pPr>
        <w:jc w:val="center"/>
        <w:rPr>
          <w:rFonts w:hint="eastAsia"/>
          <w:b/>
          <w:sz w:val="36"/>
          <w:szCs w:val="36"/>
        </w:rPr>
      </w:pPr>
      <w:bookmarkStart w:id="0" w:name="butxt"/>
      <w:bookmarkEnd w:id="0"/>
    </w:p>
    <w:p w14:paraId="78AFE6F5" w14:textId="7C4C9E33" w:rsidR="00FC3259" w:rsidRDefault="009630F0">
      <w:pPr>
        <w:jc w:val="center"/>
        <w:rPr>
          <w:rFonts w:hint="eastAsia"/>
          <w:sz w:val="28"/>
          <w:szCs w:val="28"/>
        </w:rPr>
      </w:pPr>
      <w:bookmarkStart w:id="1" w:name="abrvw"/>
      <w:bookmarkEnd w:id="1"/>
      <w:r>
        <w:rPr>
          <w:rFonts w:hint="eastAsia"/>
          <w:sz w:val="28"/>
          <w:szCs w:val="28"/>
        </w:rPr>
        <w:t>請購需求單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430"/>
        <w:gridCol w:w="1402"/>
        <w:gridCol w:w="1405"/>
        <w:gridCol w:w="1239"/>
        <w:gridCol w:w="1598"/>
        <w:gridCol w:w="1404"/>
        <w:gridCol w:w="1438"/>
      </w:tblGrid>
      <w:tr w:rsidR="00FC3259" w14:paraId="36FA0DFF" w14:textId="77777777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14:paraId="0F3C456F" w14:textId="77777777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聯絡單號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164073B1" w14:textId="225E14B2" w:rsidR="00FC3259" w:rsidRDefault="009630F0">
            <w:pPr>
              <w:rPr>
                <w:rFonts w:hint="eastAsia"/>
                <w:b/>
              </w:rPr>
            </w:pPr>
            <w:bookmarkStart w:id="2" w:name="vbeln"/>
            <w:bookmarkEnd w:id="2"/>
            <w:r>
              <w:rPr>
                <w:b/>
              </w:rPr>
              <w:t>1990003477</w:t>
            </w: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14:paraId="41A301E7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14:paraId="258CC207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23FC487B" w14:textId="77777777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時效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20756A88" w14:textId="0E4CC869" w:rsidR="00FC3259" w:rsidRDefault="009630F0">
            <w:pPr>
              <w:rPr>
                <w:rFonts w:hint="eastAsia"/>
                <w:b/>
              </w:rPr>
            </w:pPr>
            <w:bookmarkStart w:id="3" w:name="tempo"/>
            <w:bookmarkEnd w:id="3"/>
            <w:r>
              <w:rPr>
                <w:rFonts w:hint="eastAsia"/>
                <w:b/>
              </w:rPr>
              <w:t>急件</w:t>
            </w: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14:paraId="5384A0B2" w14:textId="77777777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重要性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2215BCD5" w14:textId="32B10C28" w:rsidR="00FC3259" w:rsidRDefault="009630F0">
            <w:pPr>
              <w:rPr>
                <w:rFonts w:hint="eastAsia"/>
                <w:b/>
              </w:rPr>
            </w:pPr>
            <w:bookmarkStart w:id="4" w:name="imptc"/>
            <w:bookmarkEnd w:id="4"/>
            <w:r>
              <w:rPr>
                <w:rFonts w:hint="eastAsia"/>
                <w:b/>
              </w:rPr>
              <w:t>非常重要</w:t>
            </w:r>
          </w:p>
        </w:tc>
      </w:tr>
      <w:tr w:rsidR="00FC3259" w14:paraId="0021D34F" w14:textId="77777777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14:paraId="31F7C894" w14:textId="77777777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客戶名稱</w:t>
            </w:r>
            <w:r>
              <w:rPr>
                <w:rFonts w:hint="eastAsia"/>
                <w:b/>
              </w:rPr>
              <w:t xml:space="preserve"> : </w:t>
            </w:r>
          </w:p>
        </w:tc>
        <w:tc>
          <w:tcPr>
            <w:tcW w:w="428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9D6A08C" w14:textId="4D2C3438" w:rsidR="00FC3259" w:rsidRDefault="009630F0">
            <w:pPr>
              <w:rPr>
                <w:rFonts w:hint="eastAsia"/>
                <w:b/>
              </w:rPr>
            </w:pPr>
            <w:bookmarkStart w:id="5" w:name="kunnr"/>
            <w:bookmarkEnd w:id="5"/>
            <w:r>
              <w:rPr>
                <w:b/>
              </w:rPr>
              <w:t>DZ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09D9D8FB" w14:textId="77777777" w:rsidR="00FC3259" w:rsidRDefault="00FC3259">
            <w:pPr>
              <w:rPr>
                <w:rFonts w:hint="eastAsia"/>
                <w:b/>
              </w:rPr>
            </w:pPr>
            <w:bookmarkStart w:id="6" w:name="kvgr"/>
            <w:bookmarkEnd w:id="6"/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0565B88E" w14:textId="77777777" w:rsidR="00FC3259" w:rsidRDefault="00FC3259">
            <w:pPr>
              <w:rPr>
                <w:rFonts w:hint="eastAsia"/>
                <w:b/>
              </w:rPr>
            </w:pPr>
            <w:bookmarkStart w:id="7" w:name="kvgr3"/>
            <w:bookmarkEnd w:id="7"/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14:paraId="2A65C8E0" w14:textId="77777777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建立日期</w:t>
            </w:r>
            <w:r>
              <w:rPr>
                <w:rFonts w:hint="eastAsia"/>
                <w:b/>
              </w:rPr>
              <w:t xml:space="preserve"> 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1DD7F013" w14:textId="33DC3271" w:rsidR="00FC3259" w:rsidRDefault="009630F0">
            <w:pPr>
              <w:rPr>
                <w:rFonts w:hint="eastAsia"/>
                <w:b/>
              </w:rPr>
            </w:pPr>
            <w:bookmarkStart w:id="8" w:name="erdat"/>
            <w:bookmarkEnd w:id="8"/>
            <w:r>
              <w:rPr>
                <w:b/>
              </w:rPr>
              <w:t>2023/12/07</w:t>
            </w:r>
          </w:p>
        </w:tc>
      </w:tr>
      <w:tr w:rsidR="00FC3259" w14:paraId="73474689" w14:textId="77777777">
        <w:tc>
          <w:tcPr>
            <w:tcW w:w="1429" w:type="dxa"/>
            <w:tcBorders>
              <w:bottom w:val="single" w:sz="4" w:space="0" w:color="auto"/>
              <w:right w:val="nil"/>
            </w:tcBorders>
          </w:tcPr>
          <w:p w14:paraId="2CB43F57" w14:textId="2187FAAF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TO :</w:t>
            </w:r>
            <w:bookmarkStart w:id="9" w:name="rcv"/>
            <w:bookmarkEnd w:id="9"/>
            <w:r w:rsidR="009630F0">
              <w:rPr>
                <w:rFonts w:hint="eastAsia"/>
                <w:b/>
              </w:rPr>
              <w:t>採購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19EEA495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14:paraId="732C9DED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14:paraId="11B376F9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</w:tcPr>
          <w:p w14:paraId="2CE7FB43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5A9EF3C8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nil"/>
            </w:tcBorders>
          </w:tcPr>
          <w:p w14:paraId="1EFB3393" w14:textId="77777777" w:rsidR="00FC3259" w:rsidRDefault="00FC3259">
            <w:pPr>
              <w:rPr>
                <w:rFonts w:hint="eastAsia"/>
                <w:b/>
              </w:rPr>
            </w:pPr>
            <w:proofErr w:type="gramStart"/>
            <w:r>
              <w:rPr>
                <w:rFonts w:hint="eastAsia"/>
                <w:b/>
              </w:rPr>
              <w:t>FROM :</w:t>
            </w:r>
            <w:proofErr w:type="gramEnd"/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25F641CE" w14:textId="78A8D90C" w:rsidR="00FC3259" w:rsidRDefault="009630F0">
            <w:pPr>
              <w:rPr>
                <w:rFonts w:hint="eastAsia"/>
                <w:b/>
              </w:rPr>
            </w:pPr>
            <w:bookmarkStart w:id="10" w:name="frm"/>
            <w:bookmarkEnd w:id="10"/>
            <w:proofErr w:type="gramStart"/>
            <w:r>
              <w:rPr>
                <w:rFonts w:hint="eastAsia"/>
                <w:b/>
              </w:rPr>
              <w:t>黃湘注</w:t>
            </w:r>
            <w:proofErr w:type="gramEnd"/>
          </w:p>
        </w:tc>
      </w:tr>
      <w:tr w:rsidR="00FC3259" w14:paraId="0837EDD7" w14:textId="77777777">
        <w:tc>
          <w:tcPr>
            <w:tcW w:w="1429" w:type="dxa"/>
            <w:tcBorders>
              <w:right w:val="nil"/>
            </w:tcBorders>
          </w:tcPr>
          <w:p w14:paraId="1069F9A6" w14:textId="009B9A86" w:rsidR="00FC3259" w:rsidRDefault="00FC325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CC :</w:t>
            </w:r>
            <w:bookmarkStart w:id="11" w:name="cc"/>
            <w:bookmarkEnd w:id="11"/>
            <w:r w:rsidR="009630F0">
              <w:rPr>
                <w:rFonts w:hint="eastAsia"/>
                <w:b/>
              </w:rPr>
              <w:t>劉子承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4C9AFCCB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70E0C704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7A3FEB65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01368725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3EB36E3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1A56EE5" w14:textId="77777777" w:rsidR="00FC3259" w:rsidRDefault="00FC3259">
            <w:pPr>
              <w:rPr>
                <w:rFonts w:hint="eastAsia"/>
                <w:b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129C10A9" w14:textId="77777777" w:rsidR="00FC3259" w:rsidRDefault="00FC3259">
            <w:pPr>
              <w:rPr>
                <w:rFonts w:hint="eastAsia"/>
                <w:b/>
              </w:rPr>
            </w:pPr>
          </w:p>
        </w:tc>
      </w:tr>
    </w:tbl>
    <w:p w14:paraId="64AC030B" w14:textId="77777777" w:rsidR="00FC3259" w:rsidRDefault="00FC3259">
      <w:pPr>
        <w:rPr>
          <w:rFonts w:hint="eastAsia"/>
        </w:rPr>
      </w:pPr>
    </w:p>
    <w:p w14:paraId="35FDAC74" w14:textId="77777777" w:rsidR="00FC3259" w:rsidRDefault="00FC3259">
      <w:pPr>
        <w:rPr>
          <w:rFonts w:hint="eastAsia"/>
        </w:rPr>
      </w:pPr>
      <w:bookmarkStart w:id="12" w:name="item"/>
      <w:bookmarkEnd w:id="12"/>
    </w:p>
    <w:p w14:paraId="5FCDAC10" w14:textId="77777777" w:rsidR="00FC3259" w:rsidRDefault="00FC3259">
      <w:pPr>
        <w:rPr>
          <w:rFonts w:hint="eastAsia"/>
        </w:rPr>
      </w:pPr>
    </w:p>
    <w:p w14:paraId="704EDE6A" w14:textId="77777777" w:rsidR="00FC3259" w:rsidRDefault="00FC3259">
      <w:pPr>
        <w:rPr>
          <w:rFonts w:hint="eastAsia"/>
          <w:b/>
        </w:rPr>
      </w:pPr>
      <w:r>
        <w:rPr>
          <w:rFonts w:hint="eastAsia"/>
          <w:b/>
        </w:rPr>
        <w:t>問題反映</w:t>
      </w:r>
      <w:r>
        <w:rPr>
          <w:rFonts w:hint="eastAsia"/>
          <w:b/>
        </w:rPr>
        <w:t xml:space="preserve"> :</w:t>
      </w:r>
    </w:p>
    <w:p w14:paraId="12E5B517" w14:textId="77777777" w:rsidR="009630F0" w:rsidRDefault="009630F0">
      <w:pPr>
        <w:rPr>
          <w:rFonts w:hint="eastAsia"/>
        </w:rPr>
      </w:pPr>
      <w:bookmarkStart w:id="13" w:name="YI01"/>
      <w:bookmarkEnd w:id="13"/>
      <w:r>
        <w:rPr>
          <w:rFonts w:hint="eastAsia"/>
        </w:rPr>
        <w:t>請採購以下用品</w:t>
      </w:r>
      <w:r>
        <w:rPr>
          <w:rFonts w:hint="eastAsia"/>
        </w:rPr>
        <w:t>,</w:t>
      </w:r>
      <w:r>
        <w:rPr>
          <w:rFonts w:hint="eastAsia"/>
        </w:rPr>
        <w:t>業務用</w:t>
      </w:r>
    </w:p>
    <w:p w14:paraId="4D5C0CDC" w14:textId="77777777" w:rsidR="009630F0" w:rsidRDefault="009630F0"/>
    <w:p w14:paraId="70CAC2EB" w14:textId="77777777" w:rsidR="009630F0" w:rsidRDefault="009630F0">
      <w:r>
        <w:t>1. Switch Hub 8 port * 1 pc</w:t>
      </w:r>
    </w:p>
    <w:p w14:paraId="1CB78B56" w14:textId="2DA4AE6E" w:rsidR="00FC3259" w:rsidRDefault="009630F0">
      <w:pPr>
        <w:rPr>
          <w:rFonts w:hint="eastAsia"/>
        </w:rPr>
      </w:pPr>
      <w:r>
        <w:rPr>
          <w:rFonts w:hint="eastAsia"/>
        </w:rPr>
        <w:t>2. 3</w:t>
      </w:r>
      <w:r>
        <w:rPr>
          <w:rFonts w:hint="eastAsia"/>
        </w:rPr>
        <w:t>米延長線</w:t>
      </w:r>
      <w:r>
        <w:rPr>
          <w:rFonts w:hint="eastAsia"/>
        </w:rPr>
        <w:t xml:space="preserve"> * 1 pc</w:t>
      </w:r>
    </w:p>
    <w:p w14:paraId="48691B6A" w14:textId="77777777" w:rsidR="00FC3259" w:rsidRDefault="00FC3259">
      <w:pPr>
        <w:rPr>
          <w:rFonts w:hint="eastAsia"/>
        </w:rPr>
      </w:pPr>
    </w:p>
    <w:p w14:paraId="034D7BB1" w14:textId="77777777" w:rsidR="00FC3259" w:rsidRDefault="00FC3259">
      <w:pPr>
        <w:rPr>
          <w:rFonts w:hint="eastAsia"/>
          <w:b/>
        </w:rPr>
      </w:pPr>
      <w:r>
        <w:rPr>
          <w:rFonts w:hint="eastAsia"/>
          <w:b/>
        </w:rPr>
        <w:t>回覆</w:t>
      </w:r>
      <w:r>
        <w:rPr>
          <w:rFonts w:hint="eastAsia"/>
          <w:b/>
        </w:rPr>
        <w:t xml:space="preserve"> :</w:t>
      </w:r>
    </w:p>
    <w:p w14:paraId="076000C2" w14:textId="77777777" w:rsidR="009630F0" w:rsidRDefault="009630F0">
      <w:pPr>
        <w:rPr>
          <w:rFonts w:hint="eastAsia"/>
        </w:rPr>
      </w:pPr>
      <w:bookmarkStart w:id="14" w:name="YI10"/>
      <w:bookmarkEnd w:id="14"/>
      <w:r>
        <w:rPr>
          <w:rFonts w:hint="eastAsia"/>
        </w:rPr>
        <w:t xml:space="preserve">2023/12/11 </w:t>
      </w:r>
      <w:r>
        <w:rPr>
          <w:rFonts w:hint="eastAsia"/>
        </w:rPr>
        <w:t>倉管組長陳昶勳答</w:t>
      </w:r>
      <w:r>
        <w:rPr>
          <w:rFonts w:hint="eastAsia"/>
        </w:rPr>
        <w:t>:</w:t>
      </w:r>
    </w:p>
    <w:p w14:paraId="5804676A" w14:textId="77777777" w:rsidR="009630F0" w:rsidRDefault="009630F0">
      <w:pPr>
        <w:rPr>
          <w:rFonts w:hint="eastAsia"/>
        </w:rPr>
      </w:pPr>
      <w:r>
        <w:rPr>
          <w:rFonts w:hint="eastAsia"/>
        </w:rPr>
        <w:t>已通知資訊</w:t>
      </w:r>
      <w:r>
        <w:rPr>
          <w:rFonts w:hint="eastAsia"/>
        </w:rPr>
        <w:t>:</w:t>
      </w:r>
      <w:r>
        <w:rPr>
          <w:rFonts w:hint="eastAsia"/>
        </w:rPr>
        <w:t>陳部長</w:t>
      </w:r>
      <w:r>
        <w:rPr>
          <w:rFonts w:hint="eastAsia"/>
        </w:rPr>
        <w:t xml:space="preserve">  </w:t>
      </w:r>
      <w:r>
        <w:rPr>
          <w:rFonts w:hint="eastAsia"/>
        </w:rPr>
        <w:t>確認</w:t>
      </w:r>
    </w:p>
    <w:p w14:paraId="6D8D8C05" w14:textId="77777777" w:rsidR="009630F0" w:rsidRDefault="009630F0">
      <w:pPr>
        <w:rPr>
          <w:rFonts w:hint="eastAsia"/>
        </w:rPr>
      </w:pPr>
      <w:proofErr w:type="gramStart"/>
      <w:r>
        <w:rPr>
          <w:rFonts w:hint="eastAsia"/>
        </w:rPr>
        <w:t>紙本交採購</w:t>
      </w:r>
      <w:proofErr w:type="gramEnd"/>
      <w:r>
        <w:rPr>
          <w:rFonts w:hint="eastAsia"/>
        </w:rPr>
        <w:t>經理</w:t>
      </w:r>
      <w:r>
        <w:rPr>
          <w:rFonts w:hint="eastAsia"/>
        </w:rPr>
        <w:t>:</w:t>
      </w:r>
      <w:r>
        <w:rPr>
          <w:rFonts w:hint="eastAsia"/>
        </w:rPr>
        <w:t>黃薇安</w:t>
      </w:r>
    </w:p>
    <w:p w14:paraId="4E8EE208" w14:textId="3C002B65" w:rsidR="00345D22" w:rsidRDefault="00345D22">
      <w:pPr>
        <w:rPr>
          <w:rFonts w:hint="eastAsia"/>
        </w:rPr>
      </w:pPr>
    </w:p>
    <w:sectPr w:rsidR="0034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206" w:bottom="247" w:left="360" w:header="315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6D9D" w14:textId="77777777" w:rsidR="005A6950" w:rsidRDefault="005A6950">
      <w:r>
        <w:separator/>
      </w:r>
    </w:p>
  </w:endnote>
  <w:endnote w:type="continuationSeparator" w:id="0">
    <w:p w14:paraId="38C120A4" w14:textId="77777777" w:rsidR="005A6950" w:rsidRDefault="005A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229C" w14:textId="77777777" w:rsidR="007958ED" w:rsidRDefault="007958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522A" w14:textId="77777777" w:rsidR="00FC3259" w:rsidRDefault="00345D22">
    <w:pPr>
      <w:rPr>
        <w:rFonts w:hint="eastAsia"/>
        <w:b/>
      </w:rPr>
    </w:pPr>
    <w:r>
      <w:rPr>
        <w:rFonts w:hint="eastAsia"/>
        <w:b/>
      </w:rPr>
      <w:t>廠長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總監</w:t>
    </w:r>
    <w:r w:rsidR="00FC3259">
      <w:rPr>
        <w:rFonts w:hint="eastAsia"/>
        <w:b/>
      </w:rPr>
      <w:t xml:space="preserve">:                 </w:t>
    </w:r>
    <w:r w:rsidR="00FC3259">
      <w:rPr>
        <w:rFonts w:hint="eastAsia"/>
        <w:b/>
      </w:rPr>
      <w:t>部長</w:t>
    </w:r>
    <w:r w:rsidR="00FC3259">
      <w:rPr>
        <w:rFonts w:hint="eastAsia"/>
        <w:b/>
      </w:rPr>
      <w:t xml:space="preserve"> 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經理</w:t>
    </w:r>
    <w:r w:rsidR="00FC3259">
      <w:rPr>
        <w:rFonts w:hint="eastAsia"/>
        <w:b/>
      </w:rPr>
      <w:t xml:space="preserve">:                 </w:t>
    </w:r>
    <w:r>
      <w:rPr>
        <w:rFonts w:hint="eastAsia"/>
        <w:b/>
      </w:rPr>
      <w:t>副部長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業務</w:t>
    </w:r>
    <w:r w:rsidR="00FC3259">
      <w:rPr>
        <w:rFonts w:hint="eastAsia"/>
        <w:b/>
      </w:rPr>
      <w:t xml:space="preserve"> :                 </w:t>
    </w:r>
    <w:r>
      <w:rPr>
        <w:rFonts w:hint="eastAsia"/>
        <w:b/>
      </w:rPr>
      <w:t>生管</w:t>
    </w:r>
    <w:r w:rsidR="007958ED">
      <w:rPr>
        <w:rFonts w:hint="eastAsia"/>
        <w:b/>
      </w:rPr>
      <w:t>/</w:t>
    </w:r>
    <w:r w:rsidR="007958ED">
      <w:rPr>
        <w:rFonts w:hint="eastAsia"/>
        <w:b/>
      </w:rPr>
      <w:t>助理</w:t>
    </w:r>
    <w:r w:rsidR="00FC3259">
      <w:rPr>
        <w:rFonts w:hint="eastAsia"/>
        <w:b/>
      </w:rPr>
      <w:t xml:space="preserve"> :</w:t>
    </w:r>
  </w:p>
  <w:p w14:paraId="0F20D57A" w14:textId="77777777" w:rsidR="00FC3259" w:rsidRDefault="00FC3259">
    <w:pPr>
      <w:pStyle w:val="a4"/>
      <w:jc w:val="center"/>
      <w:rPr>
        <w:rStyle w:val="a5"/>
        <w:rFonts w:hint="eastAsia"/>
      </w:rPr>
    </w:pPr>
  </w:p>
  <w:p w14:paraId="79AA4FFC" w14:textId="77777777" w:rsidR="00FC3259" w:rsidRDefault="00FC3259">
    <w:pPr>
      <w:pStyle w:val="a4"/>
      <w:jc w:val="center"/>
      <w:rPr>
        <w:rStyle w:val="a5"/>
        <w:rFonts w:hint="eastAsia"/>
      </w:rPr>
    </w:pPr>
  </w:p>
  <w:p w14:paraId="15CB5CE7" w14:textId="77777777" w:rsidR="00FC3259" w:rsidRDefault="00FC3259">
    <w:pPr>
      <w:pStyle w:val="a4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958E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958E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E38D" w14:textId="77777777" w:rsidR="007958ED" w:rsidRDefault="007958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53D3" w14:textId="77777777" w:rsidR="005A6950" w:rsidRDefault="005A6950">
      <w:r>
        <w:separator/>
      </w:r>
    </w:p>
  </w:footnote>
  <w:footnote w:type="continuationSeparator" w:id="0">
    <w:p w14:paraId="29FC2085" w14:textId="77777777" w:rsidR="005A6950" w:rsidRDefault="005A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A273" w14:textId="77777777" w:rsidR="007958ED" w:rsidRDefault="007958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CC62" w14:textId="77777777" w:rsidR="007958ED" w:rsidRDefault="007958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9516" w14:textId="77777777" w:rsidR="007958ED" w:rsidRDefault="007958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F0"/>
    <w:rsid w:val="00345D22"/>
    <w:rsid w:val="005A6950"/>
    <w:rsid w:val="007958ED"/>
    <w:rsid w:val="009630F0"/>
    <w:rsid w:val="00D77490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11934"/>
  <w15:chartTrackingRefBased/>
  <w15:docId w15:val="{4C841E51-7724-4C65-B11F-D1C25FB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3\d\Cond\SD\Y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FA827-DE31-46D8-9B03-353171BE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Y2.DOT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DZ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鼎基化學股份有限公司</dc:title>
  <dc:subject>客訴單</dc:subject>
  <dc:creator>倉管組長 陳昶勳</dc:creator>
  <cp:keywords/>
  <cp:lastModifiedBy>倉管組長 陳昶勳</cp:lastModifiedBy>
  <cp:revision>1</cp:revision>
  <dcterms:created xsi:type="dcterms:W3CDTF">2023-12-11T10:30:00Z</dcterms:created>
  <dcterms:modified xsi:type="dcterms:W3CDTF">2023-12-11T10:30:00Z</dcterms:modified>
</cp:coreProperties>
</file>